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162D" w14:textId="7B122E2E" w:rsidR="00B979D8" w:rsidRPr="006267D6" w:rsidRDefault="003021CE">
      <w:pPr>
        <w:pStyle w:val="Date"/>
        <w:rPr>
          <w:rFonts w:ascii="Arial" w:hAnsi="Arial" w:cs="Arial"/>
        </w:rPr>
      </w:pPr>
      <w:r w:rsidRPr="006267D6">
        <w:rPr>
          <w:rFonts w:ascii="Arial" w:hAnsi="Arial" w:cs="Arial"/>
        </w:rPr>
        <w:t>3 January 2023</w:t>
      </w:r>
    </w:p>
    <w:p w14:paraId="152BA57A" w14:textId="4E06EE15" w:rsidR="00B979D8" w:rsidRPr="006267D6" w:rsidRDefault="003021CE">
      <w:pPr>
        <w:pStyle w:val="Title"/>
        <w:rPr>
          <w:rFonts w:ascii="Arial" w:hAnsi="Arial" w:cs="Arial"/>
        </w:rPr>
      </w:pPr>
      <w:r w:rsidRPr="006267D6">
        <w:rPr>
          <w:rFonts w:ascii="Arial" w:hAnsi="Arial" w:cs="Arial"/>
          <w:b/>
          <w:bCs/>
        </w:rPr>
        <w:t>K9 Basic Life Support (BLS) Training for MA EMS Providers (T3) Didactic Outline</w:t>
      </w:r>
    </w:p>
    <w:p w14:paraId="79AB89DA" w14:textId="3EC3A222" w:rsidR="006267D6" w:rsidRPr="006267D6" w:rsidRDefault="006267D6">
      <w:pPr>
        <w:pStyle w:val="Heading1"/>
        <w:rPr>
          <w:rFonts w:ascii="Arial" w:hAnsi="Arial" w:cs="Arial"/>
          <w:sz w:val="18"/>
          <w:szCs w:val="18"/>
        </w:rPr>
      </w:pPr>
      <w:r w:rsidRPr="006267D6">
        <w:rPr>
          <w:rFonts w:ascii="Arial" w:hAnsi="Arial" w:cs="Arial"/>
          <w:sz w:val="18"/>
          <w:szCs w:val="18"/>
        </w:rPr>
        <w:t>Authors: Sean majoy, dvm, MS, dacvecc, cummings school of veterinary medicine at tufts University; david schwarz, dvm, president, state of massachusetts animal resource team (SMART)</w:t>
      </w:r>
    </w:p>
    <w:p w14:paraId="4677E6BA" w14:textId="2772C991" w:rsidR="00B979D8" w:rsidRPr="006267D6" w:rsidRDefault="006A40C8">
      <w:pPr>
        <w:pStyle w:val="Heading1"/>
        <w:rPr>
          <w:rFonts w:ascii="Arial" w:hAnsi="Arial" w:cs="Arial"/>
        </w:rPr>
      </w:pPr>
      <w:r w:rsidRPr="006267D6">
        <w:rPr>
          <w:rFonts w:ascii="Arial" w:hAnsi="Arial" w:cs="Arial"/>
        </w:rPr>
        <w:t xml:space="preserve">MOdule 1: </w:t>
      </w:r>
      <w:r w:rsidR="003021CE" w:rsidRPr="006267D6">
        <w:rPr>
          <w:rFonts w:ascii="Arial" w:hAnsi="Arial" w:cs="Arial"/>
        </w:rPr>
        <w:t>Introduction to nero’s law, k9 prehospital care and application</w:t>
      </w:r>
    </w:p>
    <w:p w14:paraId="00DB4A43" w14:textId="149D14C8" w:rsidR="00B979D8" w:rsidRPr="006267D6" w:rsidRDefault="003021CE">
      <w:pPr>
        <w:rPr>
          <w:rFonts w:ascii="Arial" w:hAnsi="Arial" w:cs="Arial"/>
        </w:rPr>
      </w:pPr>
      <w:r w:rsidRPr="006267D6">
        <w:rPr>
          <w:rFonts w:ascii="Arial" w:hAnsi="Arial" w:cs="Arial"/>
        </w:rPr>
        <w:t>10 minutes, 3 “Check on Learning Questions” to be completed</w:t>
      </w:r>
      <w:r w:rsidR="005A1BE5" w:rsidRPr="006267D6">
        <w:rPr>
          <w:rFonts w:ascii="Arial" w:hAnsi="Arial" w:cs="Arial"/>
        </w:rPr>
        <w:t xml:space="preserve"> correctly</w:t>
      </w:r>
      <w:r w:rsidRPr="006267D6">
        <w:rPr>
          <w:rFonts w:ascii="Arial" w:hAnsi="Arial" w:cs="Arial"/>
        </w:rPr>
        <w:t xml:space="preserve"> before moving to next section</w:t>
      </w:r>
    </w:p>
    <w:p w14:paraId="77BC93E6" w14:textId="0EBB22B4" w:rsidR="00B979D8" w:rsidRPr="006267D6" w:rsidRDefault="003021CE" w:rsidP="003F3D12">
      <w:pPr>
        <w:pStyle w:val="Heading2"/>
        <w:rPr>
          <w:rStyle w:val="Heading2Char"/>
          <w:rFonts w:ascii="Arial" w:hAnsi="Arial" w:cs="Arial"/>
          <w:u w:val="single"/>
        </w:rPr>
      </w:pPr>
      <w:r w:rsidRPr="006267D6">
        <w:rPr>
          <w:rFonts w:ascii="Arial" w:hAnsi="Arial" w:cs="Arial"/>
          <w:u w:val="single"/>
        </w:rPr>
        <w:t xml:space="preserve">Nero’s Law - </w:t>
      </w:r>
      <w:r w:rsidR="005A1BE5" w:rsidRPr="006267D6">
        <w:rPr>
          <w:rFonts w:ascii="Arial" w:hAnsi="Arial" w:cs="Arial"/>
          <w:u w:val="single"/>
        </w:rPr>
        <w:t>D</w:t>
      </w:r>
      <w:r w:rsidRPr="006267D6">
        <w:rPr>
          <w:rFonts w:ascii="Arial" w:hAnsi="Arial" w:cs="Arial"/>
          <w:u w:val="single"/>
        </w:rPr>
        <w:t>efined</w:t>
      </w:r>
    </w:p>
    <w:p w14:paraId="6F1E9BF8" w14:textId="1424C87F" w:rsidR="00B979D8" w:rsidRPr="006267D6" w:rsidRDefault="003021CE" w:rsidP="003021CE">
      <w:pPr>
        <w:pStyle w:val="ListNumber"/>
        <w:rPr>
          <w:rFonts w:ascii="Arial" w:hAnsi="Arial" w:cs="Arial"/>
        </w:rPr>
      </w:pPr>
      <w:r w:rsidRPr="006267D6">
        <w:rPr>
          <w:rFonts w:ascii="Arial" w:hAnsi="Arial" w:cs="Arial"/>
        </w:rPr>
        <w:t>Who is K9 Nero?</w:t>
      </w:r>
    </w:p>
    <w:p w14:paraId="622C72F9" w14:textId="57289764" w:rsidR="003021CE" w:rsidRPr="006267D6" w:rsidRDefault="003021CE" w:rsidP="003021CE">
      <w:pPr>
        <w:pStyle w:val="ListNumber"/>
        <w:rPr>
          <w:rFonts w:ascii="Arial" w:hAnsi="Arial" w:cs="Arial"/>
        </w:rPr>
      </w:pPr>
      <w:r w:rsidRPr="006267D6">
        <w:rPr>
          <w:rFonts w:ascii="Arial" w:hAnsi="Arial" w:cs="Arial"/>
        </w:rPr>
        <w:t>Specifics of law- how to find the statute, what provisions it covers regarding treatment and transport of Police K9s in Massachusetts by EMS personnel</w:t>
      </w:r>
    </w:p>
    <w:p w14:paraId="379C5A68" w14:textId="77777777" w:rsidR="005A1BE5" w:rsidRPr="006267D6" w:rsidRDefault="005A1BE5" w:rsidP="005A1BE5">
      <w:pPr>
        <w:pStyle w:val="ListNumber"/>
        <w:rPr>
          <w:rFonts w:ascii="Arial" w:hAnsi="Arial" w:cs="Arial"/>
        </w:rPr>
      </w:pPr>
      <w:r w:rsidRPr="006267D6">
        <w:rPr>
          <w:rFonts w:ascii="Arial" w:hAnsi="Arial" w:cs="Arial"/>
        </w:rPr>
        <w:t>Definition of “Police K9” in Massachusetts.</w:t>
      </w:r>
    </w:p>
    <w:p w14:paraId="452082FD" w14:textId="66251557" w:rsidR="005A1BE5" w:rsidRPr="006267D6" w:rsidRDefault="005A1BE5" w:rsidP="005A1BE5">
      <w:pPr>
        <w:pStyle w:val="Heading2"/>
        <w:rPr>
          <w:rStyle w:val="Heading2Char"/>
          <w:rFonts w:ascii="Arial" w:hAnsi="Arial" w:cs="Arial"/>
          <w:u w:val="single"/>
        </w:rPr>
      </w:pPr>
      <w:r w:rsidRPr="006267D6">
        <w:rPr>
          <w:rFonts w:ascii="Arial" w:hAnsi="Arial" w:cs="Arial"/>
          <w:u w:val="single"/>
        </w:rPr>
        <w:t>Role of Police K9 Handler During Emergencies</w:t>
      </w:r>
    </w:p>
    <w:p w14:paraId="0B4DF237" w14:textId="66288E57" w:rsidR="005A1BE5" w:rsidRPr="006267D6" w:rsidRDefault="005A1BE5" w:rsidP="005A1BE5">
      <w:pPr>
        <w:pStyle w:val="ListNumber"/>
        <w:numPr>
          <w:ilvl w:val="0"/>
          <w:numId w:val="17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>K9 Handler involved in all aspect of care and restraint</w:t>
      </w:r>
    </w:p>
    <w:p w14:paraId="0BDD555D" w14:textId="4245C6AD" w:rsidR="005A1BE5" w:rsidRPr="006267D6" w:rsidRDefault="005A1BE5" w:rsidP="005A1BE5">
      <w:pPr>
        <w:pStyle w:val="ListNumber"/>
        <w:rPr>
          <w:rFonts w:ascii="Arial" w:hAnsi="Arial" w:cs="Arial"/>
        </w:rPr>
      </w:pPr>
      <w:r w:rsidRPr="006267D6">
        <w:rPr>
          <w:rFonts w:ascii="Arial" w:hAnsi="Arial" w:cs="Arial"/>
        </w:rPr>
        <w:t xml:space="preserve">Brief example of safety issues regarding handling Police K9s (to be covered in detail </w:t>
      </w:r>
      <w:r w:rsidR="006267D6" w:rsidRPr="006267D6">
        <w:rPr>
          <w:rFonts w:ascii="Arial" w:hAnsi="Arial" w:cs="Arial"/>
        </w:rPr>
        <w:t>later</w:t>
      </w:r>
      <w:r w:rsidRPr="006267D6">
        <w:rPr>
          <w:rFonts w:ascii="Arial" w:hAnsi="Arial" w:cs="Arial"/>
        </w:rPr>
        <w:t>)</w:t>
      </w:r>
    </w:p>
    <w:p w14:paraId="333590CC" w14:textId="4A24ABDA" w:rsidR="005A1BE5" w:rsidRPr="006267D6" w:rsidRDefault="005A1BE5" w:rsidP="005A1BE5">
      <w:pPr>
        <w:pStyle w:val="Heading2"/>
        <w:rPr>
          <w:rStyle w:val="Heading2Char"/>
          <w:rFonts w:ascii="Arial" w:hAnsi="Arial" w:cs="Arial"/>
          <w:u w:val="single"/>
        </w:rPr>
      </w:pPr>
      <w:r w:rsidRPr="006267D6">
        <w:rPr>
          <w:rFonts w:ascii="Arial" w:hAnsi="Arial" w:cs="Arial"/>
          <w:u w:val="single"/>
        </w:rPr>
        <w:t>What is K9 Pre-hospital Care?</w:t>
      </w:r>
    </w:p>
    <w:p w14:paraId="4543BE9B" w14:textId="761709B6" w:rsidR="005A1BE5" w:rsidRPr="006267D6" w:rsidRDefault="005A1BE5" w:rsidP="005A1BE5">
      <w:pPr>
        <w:pStyle w:val="ListNumber"/>
        <w:numPr>
          <w:ilvl w:val="0"/>
          <w:numId w:val="18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 xml:space="preserve">Defining K9 Prehospital care </w:t>
      </w:r>
    </w:p>
    <w:p w14:paraId="6CDC8ADE" w14:textId="6F14A5BF" w:rsidR="005A1BE5" w:rsidRPr="006267D6" w:rsidRDefault="005A1BE5" w:rsidP="005A1BE5">
      <w:pPr>
        <w:pStyle w:val="ListNumber"/>
        <w:numPr>
          <w:ilvl w:val="1"/>
          <w:numId w:val="18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>K9 Tactical Emergency Casualty Care (K9TECC) versus K9 Tactical Combat Casualty Care (K9TCCC)—Application of principles for care of Police K9s</w:t>
      </w:r>
    </w:p>
    <w:p w14:paraId="19251970" w14:textId="06E43A4F" w:rsidR="005A1BE5" w:rsidRPr="006267D6" w:rsidRDefault="005A1BE5" w:rsidP="005A1BE5">
      <w:pPr>
        <w:pStyle w:val="ListNumber"/>
        <w:rPr>
          <w:rFonts w:ascii="Arial" w:hAnsi="Arial" w:cs="Arial"/>
        </w:rPr>
      </w:pPr>
      <w:r w:rsidRPr="006267D6">
        <w:rPr>
          <w:rFonts w:ascii="Arial" w:hAnsi="Arial" w:cs="Arial"/>
        </w:rPr>
        <w:t>How Nero’s law allows (and limits) aspects of pre-hospital care to the Police K9</w:t>
      </w:r>
    </w:p>
    <w:p w14:paraId="4E6FD46F" w14:textId="5A27B063" w:rsidR="005A1BE5" w:rsidRPr="006267D6" w:rsidRDefault="005A1BE5" w:rsidP="005A1BE5">
      <w:pPr>
        <w:pStyle w:val="ListNumber"/>
        <w:rPr>
          <w:rFonts w:ascii="Arial" w:hAnsi="Arial" w:cs="Arial"/>
        </w:rPr>
      </w:pPr>
      <w:r w:rsidRPr="006267D6">
        <w:rPr>
          <w:rFonts w:ascii="Arial" w:hAnsi="Arial" w:cs="Arial"/>
        </w:rPr>
        <w:t>Introduction to the M</w:t>
      </w:r>
      <w:r w:rsidRPr="006267D6">
        <w:rPr>
          <w:rFonts w:ascii="Arial" w:hAnsi="Arial" w:cs="Arial"/>
          <w:vertAlign w:val="superscript"/>
        </w:rPr>
        <w:t>3</w:t>
      </w:r>
      <w:r w:rsidRPr="006267D6">
        <w:rPr>
          <w:rFonts w:ascii="Arial" w:hAnsi="Arial" w:cs="Arial"/>
        </w:rPr>
        <w:t>ARCH</w:t>
      </w:r>
      <w:r w:rsidRPr="006267D6">
        <w:rPr>
          <w:rFonts w:ascii="Arial" w:hAnsi="Arial" w:cs="Arial"/>
          <w:vertAlign w:val="superscript"/>
        </w:rPr>
        <w:t>2</w:t>
      </w:r>
      <w:r w:rsidRPr="006267D6">
        <w:rPr>
          <w:rFonts w:ascii="Arial" w:hAnsi="Arial" w:cs="Arial"/>
        </w:rPr>
        <w:t xml:space="preserve"> Algorithm for triage and assessment of the Police K9 in the prehospital care environment.</w:t>
      </w:r>
    </w:p>
    <w:p w14:paraId="721E1281" w14:textId="1C9A2E95" w:rsidR="006A40C8" w:rsidRPr="006267D6" w:rsidRDefault="006A40C8" w:rsidP="006A40C8">
      <w:pPr>
        <w:pStyle w:val="Heading1"/>
        <w:rPr>
          <w:rFonts w:ascii="Arial" w:hAnsi="Arial" w:cs="Arial"/>
        </w:rPr>
      </w:pPr>
      <w:r w:rsidRPr="006267D6">
        <w:rPr>
          <w:rFonts w:ascii="Arial" w:hAnsi="Arial" w:cs="Arial"/>
        </w:rPr>
        <w:lastRenderedPageBreak/>
        <w:t>MOdule 2: point of entry, documenting care, and dog-specific equipment</w:t>
      </w:r>
    </w:p>
    <w:p w14:paraId="06B8CB5D" w14:textId="49B6350C" w:rsidR="006A40C8" w:rsidRPr="006267D6" w:rsidRDefault="006A40C8" w:rsidP="006A40C8">
      <w:pPr>
        <w:rPr>
          <w:rFonts w:ascii="Arial" w:hAnsi="Arial" w:cs="Arial"/>
        </w:rPr>
      </w:pPr>
      <w:r w:rsidRPr="006267D6">
        <w:rPr>
          <w:rFonts w:ascii="Arial" w:hAnsi="Arial" w:cs="Arial"/>
        </w:rPr>
        <w:t>20 minutes, 3 “Check on Learning Questions” to be completed correctly before moving to next section</w:t>
      </w:r>
    </w:p>
    <w:p w14:paraId="7A5E62DB" w14:textId="2BBD3872" w:rsidR="006A40C8" w:rsidRPr="006267D6" w:rsidRDefault="006267D6" w:rsidP="006A40C8">
      <w:pPr>
        <w:pStyle w:val="Heading2"/>
        <w:rPr>
          <w:rStyle w:val="Heading2Char"/>
          <w:rFonts w:ascii="Arial" w:hAnsi="Arial" w:cs="Arial"/>
          <w:u w:val="single"/>
        </w:rPr>
      </w:pPr>
      <w:r w:rsidRPr="006267D6">
        <w:rPr>
          <w:rFonts w:ascii="Arial" w:hAnsi="Arial" w:cs="Arial"/>
          <w:u w:val="single"/>
        </w:rPr>
        <w:t>Point of Entry Care</w:t>
      </w:r>
    </w:p>
    <w:p w14:paraId="120374FB" w14:textId="41D4B0CE" w:rsidR="006A40C8" w:rsidRPr="006267D6" w:rsidRDefault="006267D6" w:rsidP="006267D6">
      <w:pPr>
        <w:pStyle w:val="ListNumber"/>
        <w:numPr>
          <w:ilvl w:val="0"/>
          <w:numId w:val="19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>Hospital requirements for reception of injured Police K9</w:t>
      </w:r>
    </w:p>
    <w:p w14:paraId="29AB79C2" w14:textId="775220F7" w:rsidR="006A40C8" w:rsidRPr="006267D6" w:rsidRDefault="006267D6" w:rsidP="006A40C8">
      <w:pPr>
        <w:pStyle w:val="ListNumber"/>
        <w:rPr>
          <w:rFonts w:ascii="Arial" w:hAnsi="Arial" w:cs="Arial"/>
        </w:rPr>
      </w:pPr>
      <w:r w:rsidRPr="006267D6">
        <w:rPr>
          <w:rFonts w:ascii="Arial" w:hAnsi="Arial" w:cs="Arial"/>
        </w:rPr>
        <w:t>Current list of locations of specialty hospitals in Massachusetts</w:t>
      </w:r>
    </w:p>
    <w:p w14:paraId="326AC046" w14:textId="1DDE210C" w:rsidR="006A40C8" w:rsidRPr="006267D6" w:rsidRDefault="006267D6" w:rsidP="006A40C8">
      <w:pPr>
        <w:pStyle w:val="ListNumber"/>
        <w:rPr>
          <w:rFonts w:ascii="Arial" w:hAnsi="Arial" w:cs="Arial"/>
        </w:rPr>
      </w:pPr>
      <w:r w:rsidRPr="006267D6">
        <w:rPr>
          <w:rFonts w:ascii="Arial" w:hAnsi="Arial" w:cs="Arial"/>
        </w:rPr>
        <w:t>Advising handler teams and establishing relationships with veterinary hospitals</w:t>
      </w:r>
    </w:p>
    <w:p w14:paraId="445F0B21" w14:textId="474AFEB0" w:rsidR="006A40C8" w:rsidRPr="006267D6" w:rsidRDefault="006267D6" w:rsidP="006A40C8">
      <w:pPr>
        <w:pStyle w:val="Heading2"/>
        <w:rPr>
          <w:rStyle w:val="Heading2Char"/>
          <w:rFonts w:ascii="Arial" w:hAnsi="Arial" w:cs="Arial"/>
          <w:u w:val="single"/>
        </w:rPr>
      </w:pPr>
      <w:r w:rsidRPr="006267D6">
        <w:rPr>
          <w:rFonts w:ascii="Arial" w:hAnsi="Arial" w:cs="Arial"/>
          <w:u w:val="single"/>
        </w:rPr>
        <w:t>Documentation of care</w:t>
      </w:r>
    </w:p>
    <w:p w14:paraId="2597C0C4" w14:textId="05B04EC3" w:rsidR="006A40C8" w:rsidRPr="006267D6" w:rsidRDefault="006267D6" w:rsidP="006A40C8">
      <w:pPr>
        <w:pStyle w:val="ListNumber"/>
        <w:rPr>
          <w:rFonts w:ascii="Arial" w:hAnsi="Arial" w:cs="Arial"/>
        </w:rPr>
      </w:pPr>
      <w:r w:rsidRPr="006267D6">
        <w:rPr>
          <w:rFonts w:ascii="Arial" w:hAnsi="Arial" w:cs="Arial"/>
        </w:rPr>
        <w:t>Use of current patient care reports with Police K9s</w:t>
      </w:r>
    </w:p>
    <w:p w14:paraId="49CAD719" w14:textId="24FAABFC" w:rsidR="006A40C8" w:rsidRPr="006267D6" w:rsidRDefault="006267D6" w:rsidP="006A40C8">
      <w:pPr>
        <w:pStyle w:val="Heading2"/>
        <w:rPr>
          <w:rStyle w:val="Heading2Char"/>
          <w:rFonts w:ascii="Arial" w:hAnsi="Arial" w:cs="Arial"/>
          <w:u w:val="single"/>
        </w:rPr>
      </w:pPr>
      <w:r w:rsidRPr="006267D6">
        <w:rPr>
          <w:rFonts w:ascii="Arial" w:hAnsi="Arial" w:cs="Arial"/>
          <w:u w:val="single"/>
        </w:rPr>
        <w:t>Dog-Specific Equipment</w:t>
      </w:r>
    </w:p>
    <w:p w14:paraId="04525E67" w14:textId="3B636238" w:rsidR="00B979D8" w:rsidRPr="006267D6" w:rsidRDefault="006267D6" w:rsidP="006267D6">
      <w:pPr>
        <w:pStyle w:val="ListNumber"/>
        <w:numPr>
          <w:ilvl w:val="0"/>
          <w:numId w:val="18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>Required equipment: muzzle, oxygen mask, SWAT-T bandage</w:t>
      </w:r>
    </w:p>
    <w:p w14:paraId="6EBBC3CD" w14:textId="58E70639" w:rsidR="006267D6" w:rsidRPr="006267D6" w:rsidRDefault="006267D6" w:rsidP="006267D6">
      <w:pPr>
        <w:pStyle w:val="ListNumber"/>
        <w:numPr>
          <w:ilvl w:val="0"/>
          <w:numId w:val="18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>Types of muzzles and overview of use</w:t>
      </w:r>
    </w:p>
    <w:p w14:paraId="31E6A7AD" w14:textId="77B470DB" w:rsidR="006267D6" w:rsidRPr="006267D6" w:rsidRDefault="006267D6" w:rsidP="006267D6">
      <w:pPr>
        <w:pStyle w:val="ListNumber"/>
        <w:numPr>
          <w:ilvl w:val="1"/>
          <w:numId w:val="18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>Re-emphasize handler’s primary role for muzzle and restraint</w:t>
      </w:r>
    </w:p>
    <w:p w14:paraId="605A7878" w14:textId="70D05F96" w:rsidR="006267D6" w:rsidRPr="006267D6" w:rsidRDefault="006267D6" w:rsidP="006267D6">
      <w:pPr>
        <w:pStyle w:val="ListNumber"/>
        <w:numPr>
          <w:ilvl w:val="1"/>
          <w:numId w:val="18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>Online video demonstration of use</w:t>
      </w:r>
    </w:p>
    <w:p w14:paraId="19D78673" w14:textId="01555BEC" w:rsidR="006267D6" w:rsidRPr="006267D6" w:rsidRDefault="006267D6" w:rsidP="006267D6">
      <w:pPr>
        <w:pStyle w:val="ListNumber"/>
        <w:numPr>
          <w:ilvl w:val="0"/>
          <w:numId w:val="18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>Types of oxygen masks and indications for use</w:t>
      </w:r>
    </w:p>
    <w:p w14:paraId="42B417E5" w14:textId="69921E76" w:rsidR="006267D6" w:rsidRPr="006267D6" w:rsidRDefault="006267D6" w:rsidP="006267D6">
      <w:pPr>
        <w:pStyle w:val="ListNumber"/>
        <w:numPr>
          <w:ilvl w:val="1"/>
          <w:numId w:val="18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>Online video demonstration of use</w:t>
      </w:r>
    </w:p>
    <w:p w14:paraId="7E22C34C" w14:textId="25A77933" w:rsidR="006267D6" w:rsidRPr="006267D6" w:rsidRDefault="006267D6" w:rsidP="006267D6">
      <w:pPr>
        <w:pStyle w:val="ListNumber"/>
        <w:numPr>
          <w:ilvl w:val="0"/>
          <w:numId w:val="18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>SWAT-T usage in police K9s—why not use traditional windlass tourniquets?</w:t>
      </w:r>
    </w:p>
    <w:p w14:paraId="24E15552" w14:textId="1C7DA7E7" w:rsidR="006267D6" w:rsidRPr="006267D6" w:rsidRDefault="006267D6" w:rsidP="006267D6">
      <w:pPr>
        <w:pStyle w:val="ListNumber"/>
        <w:numPr>
          <w:ilvl w:val="1"/>
          <w:numId w:val="18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>Online video demonstration of use</w:t>
      </w:r>
    </w:p>
    <w:p w14:paraId="24B139AB" w14:textId="671268FE" w:rsidR="006267D6" w:rsidRPr="006267D6" w:rsidRDefault="006267D6" w:rsidP="006267D6">
      <w:pPr>
        <w:pStyle w:val="Heading1"/>
        <w:rPr>
          <w:rFonts w:ascii="Arial" w:hAnsi="Arial" w:cs="Arial"/>
        </w:rPr>
      </w:pPr>
      <w:r w:rsidRPr="006267D6">
        <w:rPr>
          <w:rFonts w:ascii="Arial" w:hAnsi="Arial" w:cs="Arial"/>
        </w:rPr>
        <w:t xml:space="preserve">MOdule </w:t>
      </w:r>
      <w:r>
        <w:rPr>
          <w:rFonts w:ascii="Arial" w:hAnsi="Arial" w:cs="Arial"/>
        </w:rPr>
        <w:t>3</w:t>
      </w:r>
      <w:r w:rsidRPr="006267D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approach, restraint, assessment, and handling of the police k9</w:t>
      </w:r>
    </w:p>
    <w:p w14:paraId="3DFE26DE" w14:textId="060A24EC" w:rsidR="006267D6" w:rsidRPr="006267D6" w:rsidRDefault="006267D6" w:rsidP="006267D6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6267D6">
        <w:rPr>
          <w:rFonts w:ascii="Arial" w:hAnsi="Arial" w:cs="Arial"/>
        </w:rPr>
        <w:t xml:space="preserve"> minutes, </w:t>
      </w:r>
      <w:r>
        <w:rPr>
          <w:rFonts w:ascii="Arial" w:hAnsi="Arial" w:cs="Arial"/>
        </w:rPr>
        <w:t>6</w:t>
      </w:r>
      <w:r w:rsidRPr="006267D6">
        <w:rPr>
          <w:rFonts w:ascii="Arial" w:hAnsi="Arial" w:cs="Arial"/>
        </w:rPr>
        <w:t xml:space="preserve"> “Check on Learning Questions” to be completed correctly before moving to next section</w:t>
      </w:r>
    </w:p>
    <w:p w14:paraId="5A25F301" w14:textId="453B60A0" w:rsidR="006267D6" w:rsidRPr="006267D6" w:rsidRDefault="006267D6" w:rsidP="006267D6">
      <w:pPr>
        <w:pStyle w:val="Heading2"/>
        <w:rPr>
          <w:rStyle w:val="Heading2Char"/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Approach to the Injured Police K9</w:t>
      </w:r>
    </w:p>
    <w:p w14:paraId="7CE85DD4" w14:textId="6C817349" w:rsidR="006267D6" w:rsidRPr="006267D6" w:rsidRDefault="006267D6" w:rsidP="006267D6">
      <w:pPr>
        <w:pStyle w:val="ListNumber"/>
        <w:numPr>
          <w:ilvl w:val="0"/>
          <w:numId w:val="20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 xml:space="preserve">Human safety </w:t>
      </w:r>
      <w:r>
        <w:rPr>
          <w:rFonts w:ascii="Arial" w:hAnsi="Arial" w:cs="Arial"/>
        </w:rPr>
        <w:t>the</w:t>
      </w:r>
      <w:r w:rsidRPr="006267D6">
        <w:rPr>
          <w:rFonts w:ascii="Arial" w:hAnsi="Arial" w:cs="Arial"/>
        </w:rPr>
        <w:t xml:space="preserve"> </w:t>
      </w:r>
      <w:proofErr w:type="gramStart"/>
      <w:r w:rsidRPr="006267D6">
        <w:rPr>
          <w:rFonts w:ascii="Arial" w:hAnsi="Arial" w:cs="Arial"/>
        </w:rPr>
        <w:t>first priority</w:t>
      </w:r>
      <w:proofErr w:type="gramEnd"/>
    </w:p>
    <w:p w14:paraId="79648081" w14:textId="742EA77F" w:rsidR="006267D6" w:rsidRPr="006267D6" w:rsidRDefault="006267D6" w:rsidP="006267D6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Detailed role of K9 handler in emergencies</w:t>
      </w:r>
    </w:p>
    <w:p w14:paraId="1FA2C3AF" w14:textId="0304882F" w:rsidR="006267D6" w:rsidRPr="006267D6" w:rsidRDefault="006267D6" w:rsidP="006267D6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Examples of injuries suffered by providers from injured Police K9s</w:t>
      </w:r>
    </w:p>
    <w:p w14:paraId="4239DCED" w14:textId="5CC4C6F9" w:rsidR="006267D6" w:rsidRPr="006267D6" w:rsidRDefault="006267D6" w:rsidP="006267D6">
      <w:pPr>
        <w:pStyle w:val="Heading2"/>
        <w:rPr>
          <w:rStyle w:val="Heading2Char"/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Restraint and Handling of the Police K9</w:t>
      </w:r>
    </w:p>
    <w:p w14:paraId="2B0CF260" w14:textId="77777777" w:rsidR="006267D6" w:rsidRDefault="006267D6" w:rsidP="006267D6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Handler has the primary role</w:t>
      </w:r>
    </w:p>
    <w:p w14:paraId="40DD4D75" w14:textId="734EA496" w:rsidR="006267D6" w:rsidRDefault="006267D6" w:rsidP="006267D6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Alert and conscious dogs- “position of comfort”</w:t>
      </w:r>
    </w:p>
    <w:p w14:paraId="4622735C" w14:textId="2ABB054C" w:rsidR="006267D6" w:rsidRDefault="006267D6" w:rsidP="006267D6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Unconscious dogs- “recovery position”</w:t>
      </w:r>
    </w:p>
    <w:p w14:paraId="63C705D4" w14:textId="116CEEBD" w:rsidR="006267D6" w:rsidRPr="006267D6" w:rsidRDefault="006267D6" w:rsidP="006267D6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Video demonstration of approach and restraint of the police K9</w:t>
      </w:r>
    </w:p>
    <w:p w14:paraId="0FB9139C" w14:textId="0877950B" w:rsidR="006267D6" w:rsidRPr="006267D6" w:rsidRDefault="006267D6" w:rsidP="006267D6">
      <w:pPr>
        <w:pStyle w:val="Heading2"/>
        <w:rPr>
          <w:rStyle w:val="Heading2Char"/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Assessment of the Police K9</w:t>
      </w:r>
    </w:p>
    <w:p w14:paraId="751866CB" w14:textId="7EFCB221" w:rsidR="00A40744" w:rsidRDefault="006267D6" w:rsidP="006267D6">
      <w:pPr>
        <w:pStyle w:val="ListNumber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ARCH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Algorithm -detailed </w:t>
      </w:r>
      <w:proofErr w:type="spellStart"/>
      <w:r>
        <w:rPr>
          <w:rFonts w:ascii="Arial" w:hAnsi="Arial" w:cs="Arial"/>
        </w:rPr>
        <w:t>overiew</w:t>
      </w:r>
      <w:proofErr w:type="spellEnd"/>
      <w:r>
        <w:rPr>
          <w:rFonts w:ascii="Arial" w:hAnsi="Arial" w:cs="Arial"/>
        </w:rPr>
        <w:t xml:space="preserve"> of use in assessment of the injured Police K9</w:t>
      </w:r>
    </w:p>
    <w:p w14:paraId="3F4AA02A" w14:textId="7CFE7751" w:rsidR="006267D6" w:rsidRDefault="006267D6" w:rsidP="006267D6">
      <w:pPr>
        <w:pStyle w:val="ListNumber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Video demonstration of usage of algorithm in simulation</w:t>
      </w:r>
    </w:p>
    <w:p w14:paraId="7A4CF8F7" w14:textId="477EA579" w:rsidR="006267D6" w:rsidRPr="006267D6" w:rsidRDefault="006267D6" w:rsidP="006267D6">
      <w:pPr>
        <w:pStyle w:val="Heading1"/>
        <w:rPr>
          <w:rFonts w:ascii="Arial" w:hAnsi="Arial" w:cs="Arial"/>
        </w:rPr>
      </w:pPr>
      <w:r w:rsidRPr="006267D6">
        <w:rPr>
          <w:rFonts w:ascii="Arial" w:hAnsi="Arial" w:cs="Arial"/>
        </w:rPr>
        <w:lastRenderedPageBreak/>
        <w:t xml:space="preserve">MOdule </w:t>
      </w:r>
      <w:r>
        <w:rPr>
          <w:rFonts w:ascii="Arial" w:hAnsi="Arial" w:cs="Arial"/>
        </w:rPr>
        <w:t>4</w:t>
      </w:r>
      <w:r w:rsidRPr="006267D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non-traumatic/environmental injuries</w:t>
      </w:r>
    </w:p>
    <w:p w14:paraId="75F80BF8" w14:textId="51A93BE1" w:rsidR="006267D6" w:rsidRPr="006267D6" w:rsidRDefault="006267D6" w:rsidP="006267D6">
      <w:pPr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Pr="006267D6">
        <w:rPr>
          <w:rFonts w:ascii="Arial" w:hAnsi="Arial" w:cs="Arial"/>
        </w:rPr>
        <w:t xml:space="preserve"> minutes, </w:t>
      </w:r>
      <w:r>
        <w:rPr>
          <w:rFonts w:ascii="Arial" w:hAnsi="Arial" w:cs="Arial"/>
        </w:rPr>
        <w:t>8</w:t>
      </w:r>
      <w:r w:rsidRPr="006267D6">
        <w:rPr>
          <w:rFonts w:ascii="Arial" w:hAnsi="Arial" w:cs="Arial"/>
        </w:rPr>
        <w:t xml:space="preserve"> “Check on Learning Questions” to be completed correctly before moving to </w:t>
      </w:r>
      <w:r>
        <w:rPr>
          <w:rFonts w:ascii="Arial" w:hAnsi="Arial" w:cs="Arial"/>
        </w:rPr>
        <w:t>practical portion of learning (T2)</w:t>
      </w:r>
    </w:p>
    <w:p w14:paraId="47F02D31" w14:textId="47FB9F1B" w:rsidR="006267D6" w:rsidRPr="006267D6" w:rsidRDefault="006267D6" w:rsidP="006267D6">
      <w:pPr>
        <w:pStyle w:val="Heading2"/>
        <w:rPr>
          <w:rStyle w:val="Heading2Char"/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Allergic/Anaphylactic Reaction</w:t>
      </w:r>
    </w:p>
    <w:p w14:paraId="51E677BB" w14:textId="3B8D48D7" w:rsidR="006267D6" w:rsidRPr="006267D6" w:rsidRDefault="006267D6" w:rsidP="006267D6">
      <w:pPr>
        <w:pStyle w:val="ListNumber"/>
        <w:numPr>
          <w:ilvl w:val="0"/>
          <w:numId w:val="22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>Recognizing anaphylaxis versus allergic reaction in the Police K9</w:t>
      </w:r>
    </w:p>
    <w:p w14:paraId="118C1E86" w14:textId="3DBB6FDE" w:rsidR="006267D6" w:rsidRPr="006267D6" w:rsidRDefault="006267D6" w:rsidP="006267D6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Dosing and administration of epinephrine- intramuscular landmark and injection technique</w:t>
      </w:r>
    </w:p>
    <w:p w14:paraId="477BA923" w14:textId="295111D2" w:rsidR="006267D6" w:rsidRPr="006267D6" w:rsidRDefault="006267D6" w:rsidP="006267D6">
      <w:pPr>
        <w:pStyle w:val="Heading2"/>
        <w:rPr>
          <w:rStyle w:val="Heading2Char"/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Heat-related injuries</w:t>
      </w:r>
    </w:p>
    <w:p w14:paraId="6E146EDE" w14:textId="7DF576E6" w:rsidR="006267D6" w:rsidRDefault="006267D6" w:rsidP="006267D6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Recognition of heat injury in the Police K9</w:t>
      </w:r>
    </w:p>
    <w:p w14:paraId="728532B8" w14:textId="5B0E70B5" w:rsidR="006267D6" w:rsidRDefault="006267D6" w:rsidP="006267D6">
      <w:pPr>
        <w:pStyle w:val="ListNumber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Early signs</w:t>
      </w:r>
    </w:p>
    <w:p w14:paraId="5406B2A9" w14:textId="6E751D15" w:rsidR="006267D6" w:rsidRDefault="006267D6" w:rsidP="006267D6">
      <w:pPr>
        <w:pStyle w:val="ListNumber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Heat injury versus heat stroke</w:t>
      </w:r>
    </w:p>
    <w:p w14:paraId="20EE1B9C" w14:textId="289C49D9" w:rsidR="006267D6" w:rsidRDefault="006267D6" w:rsidP="006267D6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Treatment protocols – BLS level</w:t>
      </w:r>
    </w:p>
    <w:p w14:paraId="4FBAE116" w14:textId="72314A1D" w:rsidR="006267D6" w:rsidRPr="006267D6" w:rsidRDefault="006267D6" w:rsidP="006267D6">
      <w:pPr>
        <w:pStyle w:val="Heading2"/>
        <w:rPr>
          <w:rStyle w:val="Heading2Char"/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Burns and Smoke Inhalation</w:t>
      </w:r>
    </w:p>
    <w:p w14:paraId="4934667F" w14:textId="56DA8F7F" w:rsidR="006267D6" w:rsidRDefault="006267D6" w:rsidP="006267D6">
      <w:pPr>
        <w:pStyle w:val="ListNumber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Recognition of burns</w:t>
      </w:r>
    </w:p>
    <w:p w14:paraId="19BFEC5B" w14:textId="43583E3B" w:rsidR="006267D6" w:rsidRDefault="006267D6" w:rsidP="006267D6">
      <w:pPr>
        <w:pStyle w:val="ListNumber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Estimate of extent of burns in the Police K9</w:t>
      </w:r>
    </w:p>
    <w:p w14:paraId="2B58327B" w14:textId="691698F8" w:rsidR="006267D6" w:rsidRDefault="006267D6" w:rsidP="006267D6">
      <w:pPr>
        <w:pStyle w:val="ListNumber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BLS treatment for burns</w:t>
      </w:r>
    </w:p>
    <w:p w14:paraId="22F74F6B" w14:textId="46124DA2" w:rsidR="006267D6" w:rsidRDefault="006267D6" w:rsidP="006267D6">
      <w:pPr>
        <w:pStyle w:val="ListNumber"/>
        <w:numPr>
          <w:ilvl w:val="2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Remove burning items</w:t>
      </w:r>
    </w:p>
    <w:p w14:paraId="19269906" w14:textId="052DB424" w:rsidR="006267D6" w:rsidRDefault="006267D6" w:rsidP="006267D6">
      <w:pPr>
        <w:pStyle w:val="ListNumber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Smoke inhalation- treatment</w:t>
      </w:r>
    </w:p>
    <w:p w14:paraId="456485C5" w14:textId="6D03D289" w:rsidR="006267D6" w:rsidRDefault="006267D6" w:rsidP="006267D6">
      <w:pPr>
        <w:pStyle w:val="ListNumber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Oxygen supplementation</w:t>
      </w:r>
    </w:p>
    <w:p w14:paraId="5677CF8F" w14:textId="4B5F1DC4" w:rsidR="006267D6" w:rsidRPr="006267D6" w:rsidRDefault="006267D6" w:rsidP="006267D6">
      <w:pPr>
        <w:pStyle w:val="Heading2"/>
        <w:rPr>
          <w:rStyle w:val="Heading2Char"/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Hypothermia and Cold-Related Injuries</w:t>
      </w:r>
    </w:p>
    <w:p w14:paraId="4D62820E" w14:textId="580544A8" w:rsidR="006267D6" w:rsidRPr="006267D6" w:rsidRDefault="006267D6" w:rsidP="006267D6">
      <w:pPr>
        <w:pStyle w:val="ListNumber"/>
        <w:numPr>
          <w:ilvl w:val="0"/>
          <w:numId w:val="21"/>
        </w:numPr>
        <w:rPr>
          <w:rFonts w:ascii="Arial" w:hAnsi="Arial" w:cs="Arial"/>
        </w:rPr>
      </w:pPr>
      <w:r w:rsidRPr="006267D6">
        <w:rPr>
          <w:rFonts w:ascii="Arial" w:hAnsi="Arial" w:cs="Arial"/>
        </w:rPr>
        <w:t xml:space="preserve">Recognition of </w:t>
      </w:r>
      <w:r>
        <w:rPr>
          <w:rFonts w:ascii="Arial" w:hAnsi="Arial" w:cs="Arial"/>
        </w:rPr>
        <w:t>hypothermia</w:t>
      </w:r>
      <w:r w:rsidRPr="006267D6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the Police K9</w:t>
      </w:r>
    </w:p>
    <w:p w14:paraId="356FD537" w14:textId="77777777" w:rsidR="006267D6" w:rsidRDefault="006267D6" w:rsidP="006267D6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Treatment protocols – BLS level</w:t>
      </w:r>
    </w:p>
    <w:p w14:paraId="1BC03351" w14:textId="46DE0909" w:rsidR="006267D6" w:rsidRPr="006267D6" w:rsidRDefault="006267D6" w:rsidP="006267D6">
      <w:pPr>
        <w:pStyle w:val="Heading2"/>
        <w:rPr>
          <w:rStyle w:val="Heading2Char"/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Toxins and Poisonings</w:t>
      </w:r>
    </w:p>
    <w:p w14:paraId="377D5B48" w14:textId="3CD19EB6" w:rsidR="006267D6" w:rsidRDefault="006267D6" w:rsidP="006267D6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Opioid exposure and overdose</w:t>
      </w:r>
    </w:p>
    <w:p w14:paraId="50C28AFA" w14:textId="00524767" w:rsidR="006267D6" w:rsidRDefault="006267D6" w:rsidP="006267D6">
      <w:pPr>
        <w:pStyle w:val="ListNumber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Human safety the first priority- take precautions</w:t>
      </w:r>
    </w:p>
    <w:p w14:paraId="6F89F276" w14:textId="42DCBC97" w:rsidR="006267D6" w:rsidRDefault="006267D6" w:rsidP="006267D6">
      <w:pPr>
        <w:pStyle w:val="ListNumber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Clinical signs in the Police K9</w:t>
      </w:r>
    </w:p>
    <w:p w14:paraId="293BB251" w14:textId="742EE3AC" w:rsidR="006267D6" w:rsidRDefault="006267D6" w:rsidP="006267D6">
      <w:pPr>
        <w:pStyle w:val="ListNumber"/>
        <w:numPr>
          <w:ilvl w:val="1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Nalaxone</w:t>
      </w:r>
      <w:proofErr w:type="spellEnd"/>
      <w:r>
        <w:rPr>
          <w:rFonts w:ascii="Arial" w:hAnsi="Arial" w:cs="Arial"/>
        </w:rPr>
        <w:t xml:space="preserve"> dosing and use in the Police K9</w:t>
      </w:r>
    </w:p>
    <w:p w14:paraId="45E12C14" w14:textId="7AE58038" w:rsidR="006267D6" w:rsidRDefault="006267D6" w:rsidP="006267D6">
      <w:pPr>
        <w:pStyle w:val="ListNumber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Intramuscular injection</w:t>
      </w:r>
    </w:p>
    <w:p w14:paraId="6CFAEE03" w14:textId="433258BB" w:rsidR="006267D6" w:rsidRPr="006267D6" w:rsidRDefault="006267D6" w:rsidP="006267D6">
      <w:pPr>
        <w:pStyle w:val="ListNumber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Intranasal spray</w:t>
      </w:r>
    </w:p>
    <w:p w14:paraId="5F239D1D" w14:textId="16D1FC4D" w:rsidR="006267D6" w:rsidRDefault="006267D6" w:rsidP="006267D6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Riot control agents</w:t>
      </w:r>
    </w:p>
    <w:p w14:paraId="10C8CCF9" w14:textId="69302A03" w:rsidR="006267D6" w:rsidRDefault="006267D6" w:rsidP="006267D6">
      <w:pPr>
        <w:pStyle w:val="ListNumber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Clinical signs in the Police K9</w:t>
      </w:r>
    </w:p>
    <w:p w14:paraId="46B0B9FF" w14:textId="5A70C54A" w:rsidR="006267D6" w:rsidRDefault="006267D6" w:rsidP="006267D6">
      <w:pPr>
        <w:pStyle w:val="ListNumber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Treatment protocols- BLS level</w:t>
      </w:r>
    </w:p>
    <w:p w14:paraId="334D9C8C" w14:textId="2C01EF82" w:rsidR="006267D6" w:rsidRDefault="006267D6" w:rsidP="006267D6">
      <w:pPr>
        <w:pStyle w:val="ListNumber"/>
        <w:rPr>
          <w:rFonts w:ascii="Arial" w:hAnsi="Arial" w:cs="Arial"/>
        </w:rPr>
      </w:pPr>
      <w:r w:rsidRPr="006267D6">
        <w:rPr>
          <w:rFonts w:ascii="Arial" w:hAnsi="Arial" w:cs="Arial"/>
        </w:rPr>
        <w:t>Other potential toxin exposures- brief</w:t>
      </w:r>
      <w:r>
        <w:rPr>
          <w:rFonts w:ascii="Arial" w:hAnsi="Arial" w:cs="Arial"/>
        </w:rPr>
        <w:t xml:space="preserve"> listings</w:t>
      </w:r>
    </w:p>
    <w:p w14:paraId="614E1781" w14:textId="7F259815" w:rsidR="006267D6" w:rsidRDefault="006267D6" w:rsidP="006267D6">
      <w:pPr>
        <w:pStyle w:val="ListNumber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Illicit drugs- cocaine, methamphetamine</w:t>
      </w:r>
    </w:p>
    <w:p w14:paraId="60485B0F" w14:textId="4AA85ABF" w:rsidR="006267D6" w:rsidRDefault="006267D6" w:rsidP="006267D6">
      <w:pPr>
        <w:pStyle w:val="ListNumber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Organophosphates and carbamates</w:t>
      </w:r>
    </w:p>
    <w:p w14:paraId="37AE2ADA" w14:textId="7E889ACD" w:rsidR="006267D6" w:rsidRDefault="006267D6" w:rsidP="006267D6">
      <w:pPr>
        <w:pStyle w:val="ListNumber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Garbage/mold intoxication</w:t>
      </w:r>
    </w:p>
    <w:p w14:paraId="59A7953F" w14:textId="22FED893" w:rsidR="006267D6" w:rsidRDefault="006267D6" w:rsidP="006267D6">
      <w:pPr>
        <w:pStyle w:val="ListNumber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Chocolate/caffeine</w:t>
      </w:r>
    </w:p>
    <w:p w14:paraId="25C75400" w14:textId="09DF1523" w:rsidR="006267D6" w:rsidRDefault="006267D6" w:rsidP="006267D6">
      <w:pPr>
        <w:pStyle w:val="ListNumber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Household medications/prescription medications</w:t>
      </w:r>
    </w:p>
    <w:p w14:paraId="4E3AA88B" w14:textId="1541CCDB" w:rsidR="006267D6" w:rsidRPr="006267D6" w:rsidRDefault="006267D6" w:rsidP="006267D6">
      <w:pPr>
        <w:pStyle w:val="ListNumber"/>
        <w:numPr>
          <w:ilvl w:val="0"/>
          <w:numId w:val="0"/>
        </w:numPr>
        <w:rPr>
          <w:rFonts w:ascii="Arial" w:hAnsi="Arial" w:cs="Arial"/>
        </w:rPr>
      </w:pPr>
    </w:p>
    <w:sectPr w:rsidR="006267D6" w:rsidRPr="00626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6FF8" w14:textId="77777777" w:rsidR="00773899" w:rsidRDefault="00773899">
      <w:pPr>
        <w:spacing w:after="0" w:line="240" w:lineRule="auto"/>
      </w:pPr>
      <w:r>
        <w:separator/>
      </w:r>
    </w:p>
    <w:p w14:paraId="5327507D" w14:textId="77777777" w:rsidR="00773899" w:rsidRDefault="00773899"/>
  </w:endnote>
  <w:endnote w:type="continuationSeparator" w:id="0">
    <w:p w14:paraId="268FAEEE" w14:textId="77777777" w:rsidR="00773899" w:rsidRDefault="00773899">
      <w:pPr>
        <w:spacing w:after="0" w:line="240" w:lineRule="auto"/>
      </w:pPr>
      <w:r>
        <w:continuationSeparator/>
      </w:r>
    </w:p>
    <w:p w14:paraId="7136B4D4" w14:textId="77777777" w:rsidR="00773899" w:rsidRDefault="00773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CEF3" w14:textId="77777777" w:rsidR="00696D06" w:rsidRDefault="00696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BFA8" w14:textId="77777777" w:rsidR="00B979D8" w:rsidRDefault="0091739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63B0" w14:textId="77777777" w:rsidR="00696D06" w:rsidRDefault="00696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5335" w14:textId="77777777" w:rsidR="00773899" w:rsidRDefault="00773899">
      <w:pPr>
        <w:spacing w:after="0" w:line="240" w:lineRule="auto"/>
      </w:pPr>
      <w:r>
        <w:separator/>
      </w:r>
    </w:p>
    <w:p w14:paraId="106DDADE" w14:textId="77777777" w:rsidR="00773899" w:rsidRDefault="00773899"/>
  </w:footnote>
  <w:footnote w:type="continuationSeparator" w:id="0">
    <w:p w14:paraId="76871F9C" w14:textId="77777777" w:rsidR="00773899" w:rsidRDefault="00773899">
      <w:pPr>
        <w:spacing w:after="0" w:line="240" w:lineRule="auto"/>
      </w:pPr>
      <w:r>
        <w:continuationSeparator/>
      </w:r>
    </w:p>
    <w:p w14:paraId="38D49736" w14:textId="77777777" w:rsidR="00773899" w:rsidRDefault="007738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DA3B" w14:textId="77777777" w:rsidR="00696D06" w:rsidRDefault="00696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A2D0" w14:textId="77777777" w:rsidR="00696D06" w:rsidRDefault="00696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E11C" w14:textId="77777777" w:rsidR="00696D06" w:rsidRDefault="00696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F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F4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E67C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552C83"/>
    <w:multiLevelType w:val="multilevel"/>
    <w:tmpl w:val="9B548F9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6D1638CF"/>
    <w:multiLevelType w:val="multilevel"/>
    <w:tmpl w:val="5C7EBD96"/>
    <w:lvl w:ilvl="0">
      <w:start w:val="1"/>
      <w:numFmt w:val="lowerRoman"/>
      <w:pStyle w:val="ListNumb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6E2B3F6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42260557">
    <w:abstractNumId w:val="12"/>
  </w:num>
  <w:num w:numId="2" w16cid:durableId="1237933438">
    <w:abstractNumId w:val="0"/>
  </w:num>
  <w:num w:numId="3" w16cid:durableId="2138524754">
    <w:abstractNumId w:val="1"/>
  </w:num>
  <w:num w:numId="4" w16cid:durableId="649409466">
    <w:abstractNumId w:val="2"/>
  </w:num>
  <w:num w:numId="5" w16cid:durableId="2011055222">
    <w:abstractNumId w:val="3"/>
  </w:num>
  <w:num w:numId="6" w16cid:durableId="1633708969">
    <w:abstractNumId w:val="13"/>
  </w:num>
  <w:num w:numId="7" w16cid:durableId="1991598425">
    <w:abstractNumId w:val="4"/>
  </w:num>
  <w:num w:numId="8" w16cid:durableId="1293555591">
    <w:abstractNumId w:val="5"/>
  </w:num>
  <w:num w:numId="9" w16cid:durableId="702635058">
    <w:abstractNumId w:val="6"/>
  </w:num>
  <w:num w:numId="10" w16cid:durableId="1080636892">
    <w:abstractNumId w:val="7"/>
  </w:num>
  <w:num w:numId="11" w16cid:durableId="923225446">
    <w:abstractNumId w:val="9"/>
  </w:num>
  <w:num w:numId="12" w16cid:durableId="691683356">
    <w:abstractNumId w:val="14"/>
  </w:num>
  <w:num w:numId="13" w16cid:durableId="955789136">
    <w:abstractNumId w:val="10"/>
  </w:num>
  <w:num w:numId="14" w16cid:durableId="1990475042">
    <w:abstractNumId w:val="11"/>
  </w:num>
  <w:num w:numId="15" w16cid:durableId="668756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4899595">
    <w:abstractNumId w:val="8"/>
  </w:num>
  <w:num w:numId="17" w16cid:durableId="3585570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2164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34604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39655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29646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05418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68541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9548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CE"/>
    <w:rsid w:val="00051678"/>
    <w:rsid w:val="00080C63"/>
    <w:rsid w:val="000C47C7"/>
    <w:rsid w:val="000D1F66"/>
    <w:rsid w:val="000D3390"/>
    <w:rsid w:val="001800F8"/>
    <w:rsid w:val="00294C3F"/>
    <w:rsid w:val="002C1552"/>
    <w:rsid w:val="003021CE"/>
    <w:rsid w:val="00303660"/>
    <w:rsid w:val="00315E05"/>
    <w:rsid w:val="0034617C"/>
    <w:rsid w:val="00356102"/>
    <w:rsid w:val="003B0C99"/>
    <w:rsid w:val="003F2336"/>
    <w:rsid w:val="003F397A"/>
    <w:rsid w:val="003F3D12"/>
    <w:rsid w:val="004343C1"/>
    <w:rsid w:val="004C0D7C"/>
    <w:rsid w:val="00521179"/>
    <w:rsid w:val="0055429E"/>
    <w:rsid w:val="00567C7E"/>
    <w:rsid w:val="005A1BE5"/>
    <w:rsid w:val="005C7BF4"/>
    <w:rsid w:val="006267D6"/>
    <w:rsid w:val="00696D06"/>
    <w:rsid w:val="006A40C8"/>
    <w:rsid w:val="006B6AF4"/>
    <w:rsid w:val="007002A7"/>
    <w:rsid w:val="00721AE6"/>
    <w:rsid w:val="00740829"/>
    <w:rsid w:val="00773899"/>
    <w:rsid w:val="00793758"/>
    <w:rsid w:val="007A06AE"/>
    <w:rsid w:val="00807F4F"/>
    <w:rsid w:val="00814746"/>
    <w:rsid w:val="00851BEE"/>
    <w:rsid w:val="00890F29"/>
    <w:rsid w:val="00917394"/>
    <w:rsid w:val="009866E2"/>
    <w:rsid w:val="00A40744"/>
    <w:rsid w:val="00AE3359"/>
    <w:rsid w:val="00B51EB3"/>
    <w:rsid w:val="00B979D8"/>
    <w:rsid w:val="00BB1F80"/>
    <w:rsid w:val="00BB7054"/>
    <w:rsid w:val="00C11B7B"/>
    <w:rsid w:val="00CD7AFA"/>
    <w:rsid w:val="00CF7F3E"/>
    <w:rsid w:val="00DB445C"/>
    <w:rsid w:val="00E129F9"/>
    <w:rsid w:val="00E60CF9"/>
    <w:rsid w:val="00F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0D997"/>
  <w15:chartTrackingRefBased/>
  <w15:docId w15:val="{EFA62E39-0FED-1943-AF58-6781D9B0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336"/>
  </w:style>
  <w:style w:type="paragraph" w:styleId="Heading1">
    <w:name w:val="heading 1"/>
    <w:basedOn w:val="Normal"/>
    <w:link w:val="Heading1Char"/>
    <w:uiPriority w:val="9"/>
    <w:qFormat/>
    <w:rsid w:val="00740829"/>
    <w:pPr>
      <w:spacing w:before="600" w:after="60"/>
      <w:ind w:left="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40829"/>
    <w:pPr>
      <w:spacing w:before="40" w:after="0"/>
      <w:ind w:left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740829"/>
    <w:pPr>
      <w:spacing w:before="40" w:after="0"/>
      <w:ind w:left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740829"/>
    <w:pPr>
      <w:spacing w:before="40" w:after="0"/>
      <w:ind w:left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740829"/>
    <w:pPr>
      <w:spacing w:before="40" w:after="0"/>
      <w:ind w:left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740829"/>
    <w:pPr>
      <w:spacing w:before="40" w:after="0"/>
      <w:ind w:left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F2336"/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sid w:val="00BB1F80"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793758"/>
    <w:rPr>
      <w:color w:val="707070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8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B1F8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1F8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1F80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1F8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1F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F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F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F8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1F80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1F80"/>
    <w:rPr>
      <w:rFonts w:ascii="Segoe UI" w:hAnsi="Segoe UI" w:cs="Segoe UI"/>
      <w:szCs w:val="16"/>
    </w:rPr>
  </w:style>
  <w:style w:type="paragraph" w:styleId="EnvelopeReturn">
    <w:name w:val="envelope return"/>
    <w:basedOn w:val="Normal"/>
    <w:uiPriority w:val="99"/>
    <w:semiHidden/>
    <w:unhideWhenUsed/>
    <w:rsid w:val="00BB1F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F8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F8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B1F8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F80"/>
    <w:rPr>
      <w:rFonts w:ascii="Consolas" w:hAnsi="Consolas"/>
      <w:szCs w:val="2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535353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3758"/>
    <w:rPr>
      <w:rFonts w:asciiTheme="majorHAnsi" w:eastAsiaTheme="majorEastAsia" w:hAnsiTheme="majorHAnsi" w:cstheme="majorBidi"/>
      <w:color w:val="535353" w:themeColor="accent1" w:themeShade="BF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10"/>
    <w:qFormat/>
    <w:rsid w:val="003F2336"/>
    <w:pPr>
      <w:numPr>
        <w:numId w:val="6"/>
      </w:numPr>
      <w:contextualSpacing/>
    </w:pPr>
  </w:style>
  <w:style w:type="paragraph" w:styleId="ListBullet">
    <w:name w:val="List Bullet"/>
    <w:basedOn w:val="Normal"/>
    <w:uiPriority w:val="10"/>
    <w:rsid w:val="003F2336"/>
    <w:pPr>
      <w:numPr>
        <w:numId w:val="11"/>
      </w:numPr>
      <w:ind w:left="10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majoy01/Library/Containers/com.microsoft.Word/Data/Library/Application%20Support/Microsoft/Office/16.0/DTS/Search/%7b994D472A-3E84-0943-9531-E1296AFF11C9%7dtf16392934_win32.dotx" TargetMode="External"/></Relationships>
</file>

<file path=word/theme/theme1.xml><?xml version="1.0" encoding="utf-8"?>
<a:theme xmlns:a="http://schemas.openxmlformats.org/drawingml/2006/main" name="Outline">
  <a:themeElements>
    <a:clrScheme name="Custom 1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407F83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58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Majoy, Sean B.</cp:lastModifiedBy>
  <cp:revision>2</cp:revision>
  <dcterms:created xsi:type="dcterms:W3CDTF">2023-01-04T15:07:00Z</dcterms:created>
  <dcterms:modified xsi:type="dcterms:W3CDTF">2023-01-05T15:48:00Z</dcterms:modified>
</cp:coreProperties>
</file>