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CD7" w14:textId="0E3D629C" w:rsidR="0039225A" w:rsidRDefault="0039225A" w:rsidP="00EA71A3">
      <w:pPr>
        <w:spacing w:after="240" w:line="276" w:lineRule="auto"/>
      </w:pPr>
      <w:r>
        <w:t xml:space="preserve">Dear </w:t>
      </w:r>
      <w:r w:rsidRPr="00BE17BC">
        <w:rPr>
          <w:highlight w:val="yellow"/>
        </w:rPr>
        <w:t>[Supervisor Name],</w:t>
      </w:r>
    </w:p>
    <w:p w14:paraId="421C9FDA" w14:textId="7228F741" w:rsidR="00933B8F" w:rsidRDefault="0039225A" w:rsidP="00EA71A3">
      <w:pPr>
        <w:spacing w:after="240" w:line="276" w:lineRule="auto"/>
      </w:pPr>
      <w:r>
        <w:t xml:space="preserve">I would like to request approval to attend the MSAE25 Annual Conference in Traverse City, MI (Dec </w:t>
      </w:r>
      <w:r w:rsidR="00E11EBE">
        <w:t>8</w:t>
      </w:r>
      <w:r>
        <w:t>–10</w:t>
      </w:r>
      <w:r w:rsidR="00BE17BC">
        <w:t>) at</w:t>
      </w:r>
      <w:r>
        <w:t xml:space="preserve"> Grand Traverse Resort &amp; Spa. Below is a summary of expected benefits, estimated costs, and a plan for follow-up to ensure value for our </w:t>
      </w:r>
      <w:r w:rsidR="00E11EBE">
        <w:t>association</w:t>
      </w:r>
      <w:r>
        <w:t>.</w:t>
      </w:r>
    </w:p>
    <w:p w14:paraId="59D600E7" w14:textId="77777777" w:rsidR="00BE17BC" w:rsidRDefault="0039225A" w:rsidP="00EA71A3">
      <w:pPr>
        <w:pStyle w:val="Heading1"/>
        <w:spacing w:after="240" w:line="276" w:lineRule="auto"/>
      </w:pPr>
      <w:r w:rsidRPr="0039225A">
        <w:t>Expected Benefits</w:t>
      </w:r>
    </w:p>
    <w:p w14:paraId="56383748" w14:textId="01ED840D" w:rsidR="0039225A" w:rsidRDefault="0039225A" w:rsidP="00EA71A3">
      <w:pPr>
        <w:spacing w:after="240" w:line="276" w:lineRule="auto"/>
      </w:pPr>
      <w:r>
        <w:t>MSAE25 offers rich learning opportunities</w:t>
      </w:r>
      <w:r w:rsidR="00E11EBE">
        <w:t xml:space="preserve"> for association professionals</w:t>
      </w:r>
      <w:r>
        <w:t xml:space="preserve">. Given my professional responsibilities, I believe the following sessions will </w:t>
      </w:r>
      <w:r w:rsidR="00E11EBE">
        <w:t xml:space="preserve">provide useful information and </w:t>
      </w:r>
      <w:r>
        <w:t xml:space="preserve">growth opportunities for me: </w:t>
      </w:r>
    </w:p>
    <w:p w14:paraId="51D92ADA" w14:textId="77777777" w:rsidR="0039225A" w:rsidRDefault="0039225A" w:rsidP="00EA71A3">
      <w:pPr>
        <w:spacing w:after="240" w:line="276" w:lineRule="auto"/>
      </w:pPr>
      <w:r w:rsidRPr="00BE17BC">
        <w:rPr>
          <w:highlight w:val="yellow"/>
        </w:rPr>
        <w:t>[Insert list of sessions relative to your role]</w:t>
      </w:r>
    </w:p>
    <w:p w14:paraId="4F299AA5" w14:textId="77777777" w:rsidR="00BE17BC" w:rsidRDefault="0039225A" w:rsidP="00EA71A3">
      <w:pPr>
        <w:pStyle w:val="Heading1"/>
        <w:spacing w:after="240" w:line="276" w:lineRule="auto"/>
      </w:pPr>
      <w:r>
        <w:t>Estimated Costs</w:t>
      </w:r>
    </w:p>
    <w:p w14:paraId="4E76415C" w14:textId="0A1E92F9" w:rsidR="0039225A" w:rsidRDefault="0039225A" w:rsidP="00EA71A3">
      <w:pPr>
        <w:spacing w:after="240" w:line="276" w:lineRule="auto"/>
      </w:pPr>
      <w:r>
        <w:t xml:space="preserve">MSAE has worked closely with its partners to make the conference very affordable. The breakdown of anticipated expenses </w:t>
      </w:r>
      <w:proofErr w:type="gramStart"/>
      <w:r>
        <w:t>follows</w:t>
      </w:r>
      <w:proofErr w:type="gramEnd"/>
      <w:r>
        <w:t>:</w:t>
      </w:r>
    </w:p>
    <w:p w14:paraId="59310BA9" w14:textId="44558320" w:rsidR="00BE17BC" w:rsidRDefault="0039225A" w:rsidP="00EA71A3">
      <w:pPr>
        <w:spacing w:after="240" w:line="276" w:lineRule="auto"/>
      </w:pPr>
      <w:r w:rsidRPr="00BE17BC">
        <w:t xml:space="preserve">Registration: 2.5 Days of </w:t>
      </w:r>
      <w:r w:rsidR="00E11EBE" w:rsidRPr="00BE17BC">
        <w:t>p</w:t>
      </w:r>
      <w:r w:rsidRPr="00BE17BC">
        <w:t>rogramming</w:t>
      </w:r>
      <w:r w:rsidR="00E11EBE" w:rsidRPr="00BE17BC">
        <w:t xml:space="preserve"> and meals </w:t>
      </w:r>
      <w:r w:rsidR="00E11EBE" w:rsidRPr="00BE17BC">
        <w:tab/>
      </w:r>
      <w:r w:rsidR="00E11EBE" w:rsidRPr="00BE17BC">
        <w:tab/>
      </w:r>
      <w:r w:rsidR="00E11EBE" w:rsidRPr="00BE17BC">
        <w:tab/>
      </w:r>
      <w:r w:rsidR="00E11EBE" w:rsidRPr="00BE17BC">
        <w:tab/>
      </w:r>
      <w:r w:rsidR="00BE17BC" w:rsidRPr="00BE17BC">
        <w:tab/>
      </w:r>
      <w:r w:rsidRPr="00BE17BC">
        <w:t>$499</w:t>
      </w:r>
      <w:r w:rsidRPr="00BE17BC">
        <w:br/>
        <w:t xml:space="preserve">Mileage: </w:t>
      </w:r>
      <w:r w:rsidRPr="0012080E">
        <w:rPr>
          <w:shd w:val="clear" w:color="auto" w:fill="FFFF00"/>
        </w:rPr>
        <w:t>Lansing → Traverse City</w:t>
      </w:r>
      <w:r w:rsidRPr="0012080E">
        <w:rPr>
          <w:shd w:val="clear" w:color="auto" w:fill="FFFF00"/>
        </w:rPr>
        <w:tab/>
        <w:t>~ 365 miles</w:t>
      </w:r>
      <w:r w:rsidR="00BE17BC">
        <w:t xml:space="preserve"> </w:t>
      </w:r>
      <w:r w:rsidR="00BE17BC" w:rsidRPr="00BE17BC">
        <w:rPr>
          <w:sz w:val="16"/>
          <w:szCs w:val="16"/>
          <w:highlight w:val="yellow"/>
        </w:rPr>
        <w:t>(Update according to your locale)</w:t>
      </w:r>
      <w:r w:rsidRPr="00BE17BC">
        <w:rPr>
          <w:sz w:val="16"/>
          <w:szCs w:val="16"/>
        </w:rPr>
        <w:tab/>
      </w:r>
      <w:r w:rsidRPr="00BE17BC">
        <w:tab/>
      </w:r>
      <w:r w:rsidRPr="00EA71A3">
        <w:rPr>
          <w:highlight w:val="yellow"/>
        </w:rPr>
        <w:t>$255.50</w:t>
      </w:r>
      <w:r w:rsidRPr="00BE17BC">
        <w:br/>
        <w:t>Housing:</w:t>
      </w:r>
      <w:r w:rsidR="00E11EBE" w:rsidRPr="00BE17BC">
        <w:t xml:space="preserve"> Two nights lodging inclusive of taxes and fees</w:t>
      </w:r>
      <w:r w:rsidR="00E11EBE" w:rsidRPr="00BE17BC">
        <w:tab/>
      </w:r>
      <w:r w:rsidR="00E11EBE" w:rsidRPr="00BE17BC">
        <w:tab/>
      </w:r>
      <w:r w:rsidR="00E11EBE" w:rsidRPr="00BE17BC">
        <w:tab/>
      </w:r>
      <w:r w:rsidR="00BE17BC" w:rsidRPr="00BE17BC">
        <w:tab/>
      </w:r>
      <w:r w:rsidR="00E11EBE" w:rsidRPr="00BE17BC">
        <w:t>$400</w:t>
      </w:r>
      <w:r w:rsidRPr="00BE17BC">
        <w:br/>
      </w:r>
      <w:r w:rsidRPr="00EA71A3">
        <w:rPr>
          <w:u w:val="single"/>
        </w:rPr>
        <w:t>Meals/Incidentals:</w:t>
      </w:r>
      <w:r w:rsidR="00E11EBE" w:rsidRPr="00EA71A3">
        <w:rPr>
          <w:u w:val="single"/>
        </w:rPr>
        <w:t xml:space="preserve"> Most meals are included</w:t>
      </w:r>
      <w:r w:rsidR="00EA71A3">
        <w:rPr>
          <w:u w:val="single"/>
        </w:rPr>
        <w:t xml:space="preserve">; </w:t>
      </w:r>
      <w:r w:rsidR="00BE17BC" w:rsidRPr="00EA71A3">
        <w:rPr>
          <w:u w:val="single"/>
        </w:rPr>
        <w:t xml:space="preserve">this is a contingency budget </w:t>
      </w:r>
      <w:r w:rsidR="00E11EBE" w:rsidRPr="00EA71A3">
        <w:rPr>
          <w:u w:val="single"/>
        </w:rPr>
        <w:tab/>
      </w:r>
      <w:r w:rsidR="00BE17BC" w:rsidRPr="00EA71A3">
        <w:rPr>
          <w:u w:val="single"/>
        </w:rPr>
        <w:tab/>
      </w:r>
      <w:r w:rsidR="00E11EBE" w:rsidRPr="00EA71A3">
        <w:rPr>
          <w:u w:val="single"/>
        </w:rPr>
        <w:t>$75</w:t>
      </w:r>
      <w:r w:rsidR="00EA71A3" w:rsidRPr="00EA71A3">
        <w:rPr>
          <w:u w:val="single"/>
        </w:rPr>
        <w:t xml:space="preserve">              </w:t>
      </w:r>
      <w:r w:rsidR="00E11EBE" w:rsidRPr="00EA71A3">
        <w:rPr>
          <w:u w:val="single"/>
        </w:rPr>
        <w:br/>
      </w:r>
      <w:r w:rsidR="00E11EBE" w:rsidRPr="00BE17BC">
        <w:t xml:space="preserve">                                                                                       </w:t>
      </w:r>
      <w:r w:rsidR="00BE17BC" w:rsidRPr="00BE17BC">
        <w:t xml:space="preserve">           </w:t>
      </w:r>
      <w:r w:rsidRPr="00BE17BC">
        <w:t>Total:</w:t>
      </w:r>
      <w:r w:rsidR="00E11EBE" w:rsidRPr="00BE17BC">
        <w:tab/>
      </w:r>
      <w:r w:rsidR="00E11EBE" w:rsidRPr="00BE17BC">
        <w:tab/>
      </w:r>
      <w:r w:rsidR="00E11EBE" w:rsidRPr="00EA71A3">
        <w:rPr>
          <w:highlight w:val="yellow"/>
        </w:rPr>
        <w:t>$1229.50</w:t>
      </w:r>
      <w:r w:rsidR="00E11EBE" w:rsidRPr="00BE17BC">
        <w:t xml:space="preserve"> </w:t>
      </w:r>
      <w:r w:rsidRPr="00BE17BC">
        <w:br/>
      </w:r>
      <w:r w:rsidR="00E11EBE" w:rsidRPr="00BE17BC">
        <w:rPr>
          <w:rStyle w:val="Heading1Char"/>
        </w:rPr>
        <w:t xml:space="preserve">Plan </w:t>
      </w:r>
      <w:r w:rsidR="00BE17BC">
        <w:rPr>
          <w:rStyle w:val="Heading1Char"/>
        </w:rPr>
        <w:t>f</w:t>
      </w:r>
      <w:r w:rsidR="00BE17BC" w:rsidRPr="00BE17BC">
        <w:rPr>
          <w:rStyle w:val="Heading1Char"/>
        </w:rPr>
        <w:t>or Follow Up</w:t>
      </w:r>
    </w:p>
    <w:p w14:paraId="158C9C54" w14:textId="51F90491" w:rsidR="00BE17BC" w:rsidRDefault="00BE17BC" w:rsidP="00EA71A3">
      <w:pPr>
        <w:spacing w:after="240" w:line="276" w:lineRule="auto"/>
      </w:pPr>
      <w:r>
        <w:t>To ensure that this is not just an expense but an investment, here’s my follow-up plan:</w:t>
      </w:r>
    </w:p>
    <w:p w14:paraId="51ED8CE7" w14:textId="6B822050" w:rsidR="00BE17BC" w:rsidRDefault="00BE17BC" w:rsidP="00EA71A3">
      <w:pPr>
        <w:pStyle w:val="ListParagraph"/>
        <w:numPr>
          <w:ilvl w:val="0"/>
          <w:numId w:val="25"/>
        </w:numPr>
        <w:spacing w:after="240" w:line="276" w:lineRule="auto"/>
      </w:pPr>
      <w:r w:rsidRPr="00BE17BC">
        <w:rPr>
          <w:b/>
          <w:bCs/>
        </w:rPr>
        <w:t>Pre-conference alignment</w:t>
      </w:r>
      <w:r>
        <w:t xml:space="preserve">: I </w:t>
      </w:r>
      <w:r>
        <w:t>have</w:t>
      </w:r>
      <w:r>
        <w:t xml:space="preserve"> review</w:t>
      </w:r>
      <w:r>
        <w:t>ed</w:t>
      </w:r>
      <w:r>
        <w:t xml:space="preserve"> the session list and provide</w:t>
      </w:r>
      <w:r>
        <w:t>d</w:t>
      </w:r>
      <w:r>
        <w:t xml:space="preserve"> you with a proposed “must-attend” session list aligned to our strategic priorities (e.g. membership growth, education innovation, operational efficiency).</w:t>
      </w:r>
      <w:r>
        <w:t xml:space="preserve"> I am happy to adjust the list according to your recommendations. </w:t>
      </w:r>
    </w:p>
    <w:p w14:paraId="306F59F3" w14:textId="0F6D1FAA" w:rsidR="00BE17BC" w:rsidRDefault="00BE17BC" w:rsidP="00EA71A3">
      <w:pPr>
        <w:pStyle w:val="ListParagraph"/>
        <w:numPr>
          <w:ilvl w:val="0"/>
          <w:numId w:val="25"/>
        </w:numPr>
        <w:spacing w:after="240" w:line="276" w:lineRule="auto"/>
      </w:pPr>
      <w:r w:rsidRPr="00BE17BC">
        <w:rPr>
          <w:b/>
          <w:bCs/>
        </w:rPr>
        <w:t>Knowledge capture:</w:t>
      </w:r>
      <w:r>
        <w:t xml:space="preserve"> I will prepare a short “takeaways report” within two weeks of returning — summarizing critical insights and top ideas to discuss with leadership or relevant teams.</w:t>
      </w:r>
    </w:p>
    <w:p w14:paraId="6D79195B" w14:textId="77777777" w:rsidR="00BE17BC" w:rsidRDefault="00BE17BC" w:rsidP="00EA71A3">
      <w:pPr>
        <w:pStyle w:val="ListParagraph"/>
        <w:numPr>
          <w:ilvl w:val="0"/>
          <w:numId w:val="25"/>
        </w:numPr>
        <w:spacing w:after="240" w:line="276" w:lineRule="auto"/>
      </w:pPr>
      <w:r w:rsidRPr="00BE17BC">
        <w:rPr>
          <w:b/>
          <w:bCs/>
        </w:rPr>
        <w:t xml:space="preserve">Internal workshop / lunch &amp; </w:t>
      </w:r>
      <w:proofErr w:type="gramStart"/>
      <w:r w:rsidRPr="00BE17BC">
        <w:rPr>
          <w:b/>
          <w:bCs/>
        </w:rPr>
        <w:t>learn:</w:t>
      </w:r>
      <w:proofErr w:type="gramEnd"/>
      <w:r>
        <w:t xml:space="preserve"> I will facilitate an internal presentation or workshop to share the most relevant learnings with our staff.</w:t>
      </w:r>
    </w:p>
    <w:p w14:paraId="2F9CC810" w14:textId="4D73C118" w:rsidR="0039225A" w:rsidRDefault="00BE17BC" w:rsidP="00EA71A3">
      <w:pPr>
        <w:pStyle w:val="ListParagraph"/>
        <w:numPr>
          <w:ilvl w:val="0"/>
          <w:numId w:val="25"/>
        </w:numPr>
        <w:spacing w:after="240" w:line="276" w:lineRule="auto"/>
      </w:pPr>
      <w:r w:rsidRPr="00BE17BC">
        <w:rPr>
          <w:b/>
          <w:bCs/>
        </w:rPr>
        <w:t>Leverage connections:</w:t>
      </w:r>
      <w:r>
        <w:t xml:space="preserve"> I will follow up with contacts made at the conference to explore partnerships, benchmarking, or resource-sharing opportunities.</w:t>
      </w:r>
    </w:p>
    <w:p w14:paraId="758E0268" w14:textId="77777777" w:rsidR="00EA71A3" w:rsidRDefault="00BE17BC" w:rsidP="00EA71A3">
      <w:pPr>
        <w:pStyle w:val="ListParagraph"/>
        <w:numPr>
          <w:ilvl w:val="0"/>
          <w:numId w:val="25"/>
        </w:numPr>
        <w:spacing w:after="240" w:line="276" w:lineRule="auto"/>
      </w:pPr>
      <w:r w:rsidRPr="00BE17BC">
        <w:rPr>
          <w:b/>
          <w:bCs/>
        </w:rPr>
        <w:t>Action plan:</w:t>
      </w:r>
      <w:r w:rsidRPr="00BE17BC">
        <w:t xml:space="preserve"> For</w:t>
      </w:r>
      <w:r>
        <w:t xml:space="preserve"> ideas that you or the team believe have merit</w:t>
      </w:r>
      <w:r w:rsidRPr="00BE17BC">
        <w:t>, I’ll propose how we might pilot or test them in our context (budget, timeline, metrics).</w:t>
      </w:r>
    </w:p>
    <w:p w14:paraId="5339790D" w14:textId="65019AAF" w:rsidR="00EA71A3" w:rsidRDefault="00EA71A3" w:rsidP="00EA71A3">
      <w:pPr>
        <w:spacing w:after="240" w:line="276" w:lineRule="auto"/>
      </w:pPr>
      <w:r>
        <w:t xml:space="preserve">Thank you for considering this request. Please let me know if you’d like to discuss it. </w:t>
      </w:r>
    </w:p>
    <w:p w14:paraId="1F8B4DD9" w14:textId="5EE5C994" w:rsidR="0039225A" w:rsidRDefault="00EA71A3" w:rsidP="00EA71A3">
      <w:pPr>
        <w:spacing w:after="240" w:line="276" w:lineRule="auto"/>
      </w:pPr>
      <w:r>
        <w:t>Sincerely,</w:t>
      </w:r>
    </w:p>
    <w:p w14:paraId="57E17ABA" w14:textId="22E8531E" w:rsidR="00EA71A3" w:rsidRPr="0039225A" w:rsidRDefault="00EA71A3" w:rsidP="0012080E">
      <w:pPr>
        <w:shd w:val="clear" w:color="auto" w:fill="FFFF00"/>
        <w:spacing w:line="360" w:lineRule="auto"/>
      </w:pPr>
      <w:r>
        <w:t>Name</w:t>
      </w:r>
    </w:p>
    <w:sectPr w:rsidR="00EA71A3" w:rsidRPr="0039225A" w:rsidSect="00E11EBE">
      <w:footerReference w:type="even" r:id="rId7"/>
      <w:foot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0F3E" w14:textId="77777777" w:rsidR="002309D5" w:rsidRDefault="002309D5" w:rsidP="00785540">
      <w:pPr>
        <w:spacing w:before="0"/>
      </w:pPr>
      <w:r>
        <w:separator/>
      </w:r>
    </w:p>
  </w:endnote>
  <w:endnote w:type="continuationSeparator" w:id="0">
    <w:p w14:paraId="51CE34E2" w14:textId="77777777" w:rsidR="002309D5" w:rsidRDefault="002309D5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2C3D" w14:textId="77777777" w:rsidR="00000000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074D3DC" w14:textId="77777777" w:rsidR="00000000" w:rsidRDefault="00000000">
    <w:pPr>
      <w:pStyle w:val="Footer"/>
    </w:pPr>
  </w:p>
  <w:p w14:paraId="2CF08580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A664" w14:textId="77777777" w:rsidR="00000000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690A" w14:textId="77777777" w:rsidR="002309D5" w:rsidRDefault="002309D5" w:rsidP="00785540">
      <w:pPr>
        <w:spacing w:before="0"/>
      </w:pPr>
      <w:r>
        <w:separator/>
      </w:r>
    </w:p>
  </w:footnote>
  <w:footnote w:type="continuationSeparator" w:id="0">
    <w:p w14:paraId="42B30459" w14:textId="77777777" w:rsidR="002309D5" w:rsidRDefault="002309D5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A8369E2"/>
    <w:multiLevelType w:val="hybridMultilevel"/>
    <w:tmpl w:val="B24E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6585346">
    <w:abstractNumId w:val="21"/>
  </w:num>
  <w:num w:numId="2" w16cid:durableId="1780367618">
    <w:abstractNumId w:val="20"/>
  </w:num>
  <w:num w:numId="3" w16cid:durableId="897014531">
    <w:abstractNumId w:val="18"/>
  </w:num>
  <w:num w:numId="4" w16cid:durableId="1766609594">
    <w:abstractNumId w:val="9"/>
  </w:num>
  <w:num w:numId="5" w16cid:durableId="1352561450">
    <w:abstractNumId w:val="7"/>
  </w:num>
  <w:num w:numId="6" w16cid:durableId="1362197327">
    <w:abstractNumId w:val="6"/>
  </w:num>
  <w:num w:numId="7" w16cid:durableId="383332870">
    <w:abstractNumId w:val="5"/>
  </w:num>
  <w:num w:numId="8" w16cid:durableId="510921113">
    <w:abstractNumId w:val="4"/>
  </w:num>
  <w:num w:numId="9" w16cid:durableId="426999042">
    <w:abstractNumId w:val="8"/>
  </w:num>
  <w:num w:numId="10" w16cid:durableId="987636981">
    <w:abstractNumId w:val="3"/>
  </w:num>
  <w:num w:numId="11" w16cid:durableId="1821993535">
    <w:abstractNumId w:val="2"/>
  </w:num>
  <w:num w:numId="12" w16cid:durableId="833912290">
    <w:abstractNumId w:val="1"/>
  </w:num>
  <w:num w:numId="13" w16cid:durableId="1690256654">
    <w:abstractNumId w:val="0"/>
  </w:num>
  <w:num w:numId="14" w16cid:durableId="366682734">
    <w:abstractNumId w:val="16"/>
  </w:num>
  <w:num w:numId="15" w16cid:durableId="1614285700">
    <w:abstractNumId w:val="15"/>
  </w:num>
  <w:num w:numId="16" w16cid:durableId="92554791">
    <w:abstractNumId w:val="23"/>
  </w:num>
  <w:num w:numId="17" w16cid:durableId="646668614">
    <w:abstractNumId w:val="22"/>
  </w:num>
  <w:num w:numId="18" w16cid:durableId="781731212">
    <w:abstractNumId w:val="17"/>
  </w:num>
  <w:num w:numId="19" w16cid:durableId="1606687600">
    <w:abstractNumId w:val="19"/>
  </w:num>
  <w:num w:numId="20" w16cid:durableId="289828763">
    <w:abstractNumId w:val="10"/>
  </w:num>
  <w:num w:numId="21" w16cid:durableId="1904173330">
    <w:abstractNumId w:val="12"/>
  </w:num>
  <w:num w:numId="22" w16cid:durableId="971397913">
    <w:abstractNumId w:val="11"/>
  </w:num>
  <w:num w:numId="23" w16cid:durableId="1406101558">
    <w:abstractNumId w:val="13"/>
  </w:num>
  <w:num w:numId="24" w16cid:durableId="1673794763">
    <w:abstractNumId w:val="24"/>
  </w:num>
  <w:num w:numId="25" w16cid:durableId="1794857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5A"/>
    <w:rsid w:val="0012080E"/>
    <w:rsid w:val="002309D5"/>
    <w:rsid w:val="00293B83"/>
    <w:rsid w:val="0039225A"/>
    <w:rsid w:val="00697389"/>
    <w:rsid w:val="006A3CE7"/>
    <w:rsid w:val="00785540"/>
    <w:rsid w:val="00933B8F"/>
    <w:rsid w:val="00BA0444"/>
    <w:rsid w:val="00BE17BC"/>
    <w:rsid w:val="00E05653"/>
    <w:rsid w:val="00E11EBE"/>
    <w:rsid w:val="00E87284"/>
    <w:rsid w:val="00EA71A3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6BD6B"/>
  <w15:chartTrackingRefBased/>
  <w15:docId w15:val="{5897FAD0-D33C-42E1-B8A8-25D57A11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BE1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Ose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design).dotx</Template>
  <TotalTime>1</TotalTime>
  <Pages>1</Pages>
  <Words>428</Words>
  <Characters>1828</Characters>
  <Application>Microsoft Office Word</Application>
  <DocSecurity>0</DocSecurity>
  <Lines>70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Oser</dc:creator>
  <cp:keywords/>
  <dc:description/>
  <cp:lastModifiedBy>Donna Oser</cp:lastModifiedBy>
  <cp:revision>2</cp:revision>
  <dcterms:created xsi:type="dcterms:W3CDTF">2025-10-09T13:47:00Z</dcterms:created>
  <dcterms:modified xsi:type="dcterms:W3CDTF">2025-10-09T13:47:00Z</dcterms:modified>
</cp:coreProperties>
</file>